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1EE" w:rsidRDefault="001971EE" w:rsidP="000F0714">
      <w:pPr>
        <w:pStyle w:val="a7"/>
        <w:jc w:val="center"/>
      </w:pPr>
    </w:p>
    <w:p w:rsidR="001971EE" w:rsidRDefault="001971EE" w:rsidP="000F0714">
      <w:pPr>
        <w:pStyle w:val="a7"/>
        <w:jc w:val="center"/>
      </w:pPr>
    </w:p>
    <w:p w:rsidR="000F0714" w:rsidRDefault="001971EE" w:rsidP="000F0714">
      <w:pPr>
        <w:pStyle w:val="a7"/>
        <w:jc w:val="center"/>
      </w:pPr>
      <w:r>
        <w:t xml:space="preserve">Перечень рекомендуемых мероприятий по улучшению </w:t>
      </w:r>
      <w:r w:rsidR="000F0714" w:rsidRPr="000F0714">
        <w:t>условий труда</w:t>
      </w:r>
    </w:p>
    <w:p w:rsidR="00550B69" w:rsidRPr="000F0714" w:rsidRDefault="00550B69" w:rsidP="000F0714">
      <w:pPr>
        <w:pStyle w:val="a7"/>
        <w:jc w:val="center"/>
      </w:pPr>
    </w:p>
    <w:p w:rsidR="00B3448B" w:rsidRPr="004448E6" w:rsidRDefault="00B3448B" w:rsidP="00B3448B">
      <w:pPr>
        <w:rPr>
          <w:sz w:val="16"/>
          <w:szCs w:val="16"/>
        </w:rPr>
      </w:pPr>
    </w:p>
    <w:p w:rsidR="00B3448B" w:rsidRDefault="00B3448B" w:rsidP="004C415E">
      <w:pPr>
        <w:jc w:val="center"/>
        <w:rPr>
          <w:rStyle w:val="a9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FE4278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FE4278" w:rsidRPr="00FE4278">
        <w:rPr>
          <w:rStyle w:val="a9"/>
        </w:rPr>
        <w:t>Управление Министерства юстици</w:t>
      </w:r>
      <w:r w:rsidR="008B7066">
        <w:rPr>
          <w:rStyle w:val="a9"/>
        </w:rPr>
        <w:t>и</w:t>
      </w:r>
      <w:r w:rsidR="00FE4278" w:rsidRPr="00FE4278">
        <w:rPr>
          <w:rStyle w:val="a9"/>
        </w:rPr>
        <w:t xml:space="preserve"> Российской Федерации по Пермскому краю</w:t>
      </w:r>
      <w:r w:rsidRPr="00883461">
        <w:rPr>
          <w:rStyle w:val="a9"/>
        </w:rPr>
        <w:fldChar w:fldCharType="end"/>
      </w:r>
    </w:p>
    <w:p w:rsidR="001971EE" w:rsidRPr="00710271" w:rsidRDefault="001971EE" w:rsidP="00B3448B"/>
    <w:p w:rsidR="00684063" w:rsidRPr="007256C6" w:rsidRDefault="00684063" w:rsidP="004654AF">
      <w:pPr>
        <w:suppressAutoHyphens/>
        <w:jc w:val="right"/>
        <w:rPr>
          <w:sz w:val="12"/>
          <w:szCs w:val="12"/>
        </w:rPr>
      </w:pPr>
    </w:p>
    <w:tbl>
      <w:tblPr>
        <w:tblW w:w="46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2075"/>
        <w:gridCol w:w="2075"/>
        <w:gridCol w:w="2075"/>
        <w:gridCol w:w="2075"/>
        <w:gridCol w:w="2075"/>
      </w:tblGrid>
      <w:tr w:rsidR="001971EE" w:rsidRPr="00F06873" w:rsidTr="001971EE">
        <w:trPr>
          <w:trHeight w:val="920"/>
          <w:jc w:val="center"/>
        </w:trPr>
        <w:tc>
          <w:tcPr>
            <w:tcW w:w="3592" w:type="dxa"/>
            <w:vAlign w:val="center"/>
          </w:tcPr>
          <w:p w:rsidR="001971EE" w:rsidRPr="00F06873" w:rsidRDefault="001971EE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структурного подразделения, рабочего места</w:t>
            </w:r>
          </w:p>
        </w:tc>
        <w:tc>
          <w:tcPr>
            <w:tcW w:w="2075" w:type="dxa"/>
          </w:tcPr>
          <w:p w:rsidR="00CE0773" w:rsidRDefault="00CE0773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71EE" w:rsidRPr="004654AF" w:rsidRDefault="001971EE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75" w:type="dxa"/>
          </w:tcPr>
          <w:p w:rsidR="00CE0773" w:rsidRDefault="00CE0773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0773" w:rsidRDefault="001971EE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</w:p>
          <w:p w:rsidR="001971EE" w:rsidRPr="004654AF" w:rsidRDefault="001971EE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075" w:type="dxa"/>
          </w:tcPr>
          <w:p w:rsidR="00CE0773" w:rsidRDefault="00CE0773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0773" w:rsidRDefault="001971EE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1971EE" w:rsidRPr="004654AF" w:rsidRDefault="001971EE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выполнения</w:t>
            </w:r>
          </w:p>
        </w:tc>
        <w:tc>
          <w:tcPr>
            <w:tcW w:w="2075" w:type="dxa"/>
          </w:tcPr>
          <w:p w:rsidR="001971EE" w:rsidRPr="004654AF" w:rsidRDefault="001971EE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Структурные подразделения, привлекаемые для выполнения</w:t>
            </w:r>
          </w:p>
        </w:tc>
        <w:tc>
          <w:tcPr>
            <w:tcW w:w="2075" w:type="dxa"/>
          </w:tcPr>
          <w:p w:rsidR="00CE0773" w:rsidRDefault="00CE0773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71EE" w:rsidRPr="004654AF" w:rsidRDefault="001971EE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Отметка о выполнении</w:t>
            </w:r>
          </w:p>
        </w:tc>
      </w:tr>
      <w:tr w:rsidR="001971EE" w:rsidRPr="00F06873" w:rsidTr="001971EE">
        <w:trPr>
          <w:jc w:val="center"/>
        </w:trPr>
        <w:tc>
          <w:tcPr>
            <w:tcW w:w="3592" w:type="dxa"/>
            <w:vAlign w:val="center"/>
          </w:tcPr>
          <w:p w:rsidR="001971EE" w:rsidRPr="00F06873" w:rsidRDefault="001971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5" w:type="dxa"/>
          </w:tcPr>
          <w:p w:rsidR="001971EE" w:rsidRDefault="001971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5" w:type="dxa"/>
          </w:tcPr>
          <w:p w:rsidR="001971EE" w:rsidRDefault="001971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5" w:type="dxa"/>
          </w:tcPr>
          <w:p w:rsidR="001971EE" w:rsidRDefault="001971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5" w:type="dxa"/>
          </w:tcPr>
          <w:p w:rsidR="001971EE" w:rsidRDefault="001971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75" w:type="dxa"/>
          </w:tcPr>
          <w:p w:rsidR="001971EE" w:rsidRDefault="001971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971EE" w:rsidRPr="00F06873" w:rsidTr="001971EE">
        <w:trPr>
          <w:jc w:val="center"/>
        </w:trPr>
        <w:tc>
          <w:tcPr>
            <w:tcW w:w="3592" w:type="dxa"/>
            <w:vAlign w:val="center"/>
          </w:tcPr>
          <w:p w:rsidR="001971EE" w:rsidRDefault="001971EE" w:rsidP="001971EE">
            <w:pPr>
              <w:jc w:val="center"/>
              <w:rPr>
                <w:b/>
                <w:sz w:val="18"/>
                <w:szCs w:val="18"/>
              </w:rPr>
            </w:pPr>
            <w:bookmarkStart w:id="1" w:name="pos1"/>
            <w:bookmarkEnd w:id="1"/>
          </w:p>
          <w:p w:rsidR="001971EE" w:rsidRDefault="001971EE" w:rsidP="001971EE">
            <w:pPr>
              <w:jc w:val="center"/>
              <w:rPr>
                <w:b/>
                <w:sz w:val="18"/>
                <w:szCs w:val="18"/>
              </w:rPr>
            </w:pPr>
            <w:r w:rsidRPr="00FE4278">
              <w:rPr>
                <w:b/>
                <w:sz w:val="18"/>
                <w:szCs w:val="18"/>
              </w:rPr>
              <w:t xml:space="preserve">Отдел по обеспечению деятельности </w:t>
            </w:r>
          </w:p>
          <w:p w:rsidR="0058746B" w:rsidRDefault="0058746B" w:rsidP="001971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Управления </w:t>
            </w:r>
            <w:bookmarkStart w:id="2" w:name="_GoBack"/>
            <w:bookmarkEnd w:id="2"/>
            <w:r w:rsidR="001971EE" w:rsidRPr="00FE4278">
              <w:rPr>
                <w:b/>
                <w:sz w:val="18"/>
                <w:szCs w:val="18"/>
              </w:rPr>
              <w:t xml:space="preserve">Минюста России </w:t>
            </w:r>
          </w:p>
          <w:p w:rsidR="001971EE" w:rsidRDefault="001971EE" w:rsidP="001971EE">
            <w:pPr>
              <w:jc w:val="center"/>
              <w:rPr>
                <w:b/>
                <w:sz w:val="18"/>
                <w:szCs w:val="18"/>
              </w:rPr>
            </w:pPr>
            <w:r w:rsidRPr="00FE4278">
              <w:rPr>
                <w:b/>
                <w:sz w:val="18"/>
                <w:szCs w:val="18"/>
              </w:rPr>
              <w:t>по Пермскому краю</w:t>
            </w:r>
          </w:p>
          <w:p w:rsidR="001971EE" w:rsidRPr="00FE4278" w:rsidRDefault="001971EE" w:rsidP="001971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:rsidR="001971EE" w:rsidRDefault="001971EE" w:rsidP="001971E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71EE" w:rsidRDefault="001971EE" w:rsidP="001971E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75" w:type="dxa"/>
          </w:tcPr>
          <w:p w:rsidR="001971EE" w:rsidRDefault="001971EE" w:rsidP="001971E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71EE" w:rsidRDefault="001971EE" w:rsidP="001971E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75" w:type="dxa"/>
          </w:tcPr>
          <w:p w:rsidR="001971EE" w:rsidRDefault="001971EE" w:rsidP="001971E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71EE" w:rsidRDefault="001971EE" w:rsidP="001971E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75" w:type="dxa"/>
          </w:tcPr>
          <w:p w:rsidR="001971EE" w:rsidRDefault="001971EE" w:rsidP="001971E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71EE" w:rsidRDefault="001971EE" w:rsidP="001971E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75" w:type="dxa"/>
          </w:tcPr>
          <w:p w:rsidR="001971EE" w:rsidRDefault="001971EE" w:rsidP="001971E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71EE" w:rsidRDefault="001971EE" w:rsidP="001971E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84063" w:rsidRPr="007256C6" w:rsidRDefault="00684063" w:rsidP="00F06873">
      <w:pPr>
        <w:jc w:val="right"/>
        <w:rPr>
          <w:sz w:val="12"/>
          <w:szCs w:val="12"/>
        </w:rPr>
      </w:pPr>
      <w:bookmarkStart w:id="3" w:name="pos2"/>
      <w:bookmarkEnd w:id="3"/>
    </w:p>
    <w:p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6D60B6">
      <w:pgSz w:w="16838" w:h="11906" w:orient="landscape"/>
      <w:pgMar w:top="568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24"/>
    <w:docVar w:name="ceh_info" w:val="Управление Министерства юстиций Российской Федерации по Пермскому краю"/>
    <w:docVar w:name="doc_name" w:val="Документ24"/>
    <w:docVar w:name="doc_type" w:val="5"/>
    <w:docVar w:name="fill_date" w:val="       "/>
    <w:docVar w:name="org_guid" w:val="DBDAF307784B46638FC1A0AFF90ECF25"/>
    <w:docVar w:name="org_id" w:val="267"/>
    <w:docVar w:name="org_name" w:val="     "/>
    <w:docVar w:name="pers_guids" w:val="01EBD94BB2E447FE8B47E630E4DB23D2@"/>
    <w:docVar w:name="pers_snils" w:val="01EBD94BB2E447FE8B47E630E4DB23D2@"/>
    <w:docVar w:name="rbtd_name" w:val="Управление Министерства юстиций Российской Федерации по Пермскому краю"/>
    <w:docVar w:name="step_test" w:val="6"/>
    <w:docVar w:name="sv_docs" w:val="1"/>
  </w:docVars>
  <w:rsids>
    <w:rsidRoot w:val="00FE4278"/>
    <w:rsid w:val="0002033E"/>
    <w:rsid w:val="000C5130"/>
    <w:rsid w:val="000D3760"/>
    <w:rsid w:val="000F0714"/>
    <w:rsid w:val="00146F2A"/>
    <w:rsid w:val="00196135"/>
    <w:rsid w:val="001971EE"/>
    <w:rsid w:val="001A7AC3"/>
    <w:rsid w:val="001B19D8"/>
    <w:rsid w:val="00232B8E"/>
    <w:rsid w:val="00237B32"/>
    <w:rsid w:val="002658D9"/>
    <w:rsid w:val="002743B5"/>
    <w:rsid w:val="002761BA"/>
    <w:rsid w:val="002A0827"/>
    <w:rsid w:val="003A1C01"/>
    <w:rsid w:val="003A2259"/>
    <w:rsid w:val="003C3080"/>
    <w:rsid w:val="003C79E5"/>
    <w:rsid w:val="003F4B55"/>
    <w:rsid w:val="00402265"/>
    <w:rsid w:val="004448E6"/>
    <w:rsid w:val="00450E3E"/>
    <w:rsid w:val="004654AF"/>
    <w:rsid w:val="00495D50"/>
    <w:rsid w:val="004B7161"/>
    <w:rsid w:val="004C415E"/>
    <w:rsid w:val="004C6BD0"/>
    <w:rsid w:val="004D3FF5"/>
    <w:rsid w:val="004D6246"/>
    <w:rsid w:val="004E1A70"/>
    <w:rsid w:val="004E5CB1"/>
    <w:rsid w:val="00547088"/>
    <w:rsid w:val="00550B69"/>
    <w:rsid w:val="005567D6"/>
    <w:rsid w:val="005645F0"/>
    <w:rsid w:val="00572AE0"/>
    <w:rsid w:val="00584289"/>
    <w:rsid w:val="0058746B"/>
    <w:rsid w:val="005C11B6"/>
    <w:rsid w:val="005F64E6"/>
    <w:rsid w:val="0065289A"/>
    <w:rsid w:val="0065312F"/>
    <w:rsid w:val="0067226F"/>
    <w:rsid w:val="00684063"/>
    <w:rsid w:val="006D60B6"/>
    <w:rsid w:val="006E4DFC"/>
    <w:rsid w:val="007256C6"/>
    <w:rsid w:val="00725C51"/>
    <w:rsid w:val="00820552"/>
    <w:rsid w:val="0088543C"/>
    <w:rsid w:val="008B7066"/>
    <w:rsid w:val="00930378"/>
    <w:rsid w:val="00936F48"/>
    <w:rsid w:val="009647F7"/>
    <w:rsid w:val="009A1326"/>
    <w:rsid w:val="009D6532"/>
    <w:rsid w:val="00A026A4"/>
    <w:rsid w:val="00A21081"/>
    <w:rsid w:val="00A259A6"/>
    <w:rsid w:val="00A34FE7"/>
    <w:rsid w:val="00A41A63"/>
    <w:rsid w:val="00AD0B52"/>
    <w:rsid w:val="00AE38A9"/>
    <w:rsid w:val="00AF1EDF"/>
    <w:rsid w:val="00B12F45"/>
    <w:rsid w:val="00B17150"/>
    <w:rsid w:val="00B2089E"/>
    <w:rsid w:val="00B3448B"/>
    <w:rsid w:val="00B874F5"/>
    <w:rsid w:val="00BA560A"/>
    <w:rsid w:val="00C0355B"/>
    <w:rsid w:val="00C93056"/>
    <w:rsid w:val="00CA2E96"/>
    <w:rsid w:val="00CD2568"/>
    <w:rsid w:val="00CE0773"/>
    <w:rsid w:val="00D11966"/>
    <w:rsid w:val="00D629AC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714A5"/>
    <w:rsid w:val="00F835B0"/>
    <w:rsid w:val="00FD4EE4"/>
    <w:rsid w:val="00FE4278"/>
    <w:rsid w:val="00FE469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DC4C9"/>
  <w15:docId w15:val="{60D65189-CB8C-4ECB-89C5-9A196ECF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AE38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E3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</TotalTime>
  <Pages>1</Pages>
  <Words>57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DG Win&amp;Soft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Р.Г.Ю.</dc:creator>
  <cp:lastModifiedBy>Отдел кадров</cp:lastModifiedBy>
  <cp:revision>7</cp:revision>
  <cp:lastPrinted>2019-07-23T04:05:00Z</cp:lastPrinted>
  <dcterms:created xsi:type="dcterms:W3CDTF">2019-08-12T06:35:00Z</dcterms:created>
  <dcterms:modified xsi:type="dcterms:W3CDTF">2019-08-13T05:23:00Z</dcterms:modified>
</cp:coreProperties>
</file>