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25A" w:rsidRDefault="00BD525A" w:rsidP="00075510">
      <w:pPr>
        <w:numPr>
          <w:ilvl w:val="0"/>
          <w:numId w:val="1"/>
        </w:numPr>
        <w:jc w:val="both"/>
        <w:rPr>
          <w:sz w:val="22"/>
          <w:szCs w:val="22"/>
        </w:rPr>
      </w:pPr>
      <w:r>
        <w:rPr>
          <w:sz w:val="22"/>
          <w:szCs w:val="22"/>
        </w:rPr>
        <w:t>Представлять мои интересы в ………………….(полное наименование ВУЗа) по вопросу получения документов об окончании названного учебного заведения, получить диплом об окончании учебного заведения, приложение к диплому, иные документы, в этих целях подавать и подписывать от моего имени заявления, представлять и получать необходимые справки и документы, в получении за меня расписываться, в том числе в книге выдаче дипломов, и совершать все действия и формальности, связанные с выполнением этого поручения.</w:t>
      </w:r>
    </w:p>
    <w:p w:rsidR="00BD525A" w:rsidRDefault="00BD525A"/>
    <w:p w:rsidR="00BD525A" w:rsidRDefault="00BD525A" w:rsidP="00075510">
      <w:pPr>
        <w:pStyle w:val="PlainText"/>
        <w:numPr>
          <w:ilvl w:val="0"/>
          <w:numId w:val="1"/>
        </w:numPr>
        <w:jc w:val="both"/>
        <w:rPr>
          <w:rFonts w:ascii="Times New Roman" w:hAnsi="Times New Roman"/>
          <w:b/>
          <w:sz w:val="22"/>
        </w:rPr>
      </w:pPr>
      <w:r>
        <w:rPr>
          <w:rFonts w:ascii="Times New Roman" w:hAnsi="Times New Roman"/>
          <w:sz w:val="22"/>
        </w:rPr>
        <w:t>Представлять мои интересы в компетентных органах, в том числе государственных, муниципальных, административных, в консульстве Испании в городе Москве, в визовом центре Испании в городе Екатеринбурге и в городе Москве,  в консульстве Германии в городе Екатеринбурге, в визовом центре Италии в городе Екатеринбурге и в городе Москве, в визовом центре Чехии в городе Екатеринбурге и в визовом центре Чехии в городе Москве, в визовом центре Болгарии в городе Москве, в консульстве Эстонской Республики в городе Москве, в консульстве Венгерской Республики в городе Москве, в консульстве Норвегии в городе Москве, в консульстве Словении в городе Москве, в визовом центре Греции в городе Москве и в городе Екатеринбурге, в визовом центре Дании в городе Москве, в консульстве Польши в городе Москве, в визовом центре Мальты в городе Москве, по вопросу оформления визы для поездок в Испанию, Германию, Италию, Чехию, Болгарию, Эстонскую Республику, Венгерскую Республику, Норвегию, Словению, Грецию, Данию, Польшу, на Мальту и другие страны Шенгенского соглашения, получить визу, для чего предоставляю любому из уполномоченных право подавать и подписывать от моего имени заявления, представлять и получать необходимые справки и документы, заполнять анкеты, оплачивать пошлины и сборы, получать паспорт с проставленной визой, за меня расписываться и совершать все юридические действия и формальности, связанные с выполнением данного поручения.</w:t>
      </w:r>
      <w:r>
        <w:rPr>
          <w:rFonts w:ascii="Times New Roman" w:hAnsi="Times New Roman"/>
          <w:b/>
          <w:sz w:val="22"/>
        </w:rPr>
        <w:t xml:space="preserve"> </w:t>
      </w:r>
    </w:p>
    <w:p w:rsidR="00BD525A" w:rsidRDefault="00BD525A"/>
    <w:p w:rsidR="00BD525A" w:rsidRDefault="00BD525A" w:rsidP="00075510">
      <w:pPr>
        <w:numPr>
          <w:ilvl w:val="0"/>
          <w:numId w:val="1"/>
        </w:numPr>
        <w:jc w:val="both"/>
        <w:rPr>
          <w:b/>
          <w:sz w:val="22"/>
          <w:szCs w:val="22"/>
        </w:rPr>
      </w:pPr>
      <w:r>
        <w:rPr>
          <w:sz w:val="22"/>
          <w:szCs w:val="22"/>
        </w:rPr>
        <w:t xml:space="preserve">Представлять мои интересы в любых компетентных учреждениях и организациях, в любых органах государственной власти и местного самоуправления, правоохранительных органах, органах внутренних дел, в лицензионно-разрешительных отделах Управления внутренних дел, </w:t>
      </w:r>
      <w:r>
        <w:rPr>
          <w:b/>
          <w:sz w:val="22"/>
          <w:szCs w:val="22"/>
        </w:rPr>
        <w:t>по вопросу приобретения и оформления на мое имя огнестрельного гладкоствольного длинноствольного оружия</w:t>
      </w:r>
      <w:r>
        <w:rPr>
          <w:sz w:val="22"/>
          <w:szCs w:val="22"/>
        </w:rPr>
        <w:t>, заключить и подписать договор купли-продажи за цену и на условиях по своему усмотрению, получить оружие по акту приема-передачи или по иному документу, уплатить следуемые деньги, предъявлять выданную на моё имя лицензию (дубликат лицензии) на приобретение огнестрельного гладкоствольного длинноствольного оружия для проставления соответствующих отметок о продаже оружия (патронов), огнестрельного гладкоствольного длинноствольного оружия, в этих целях подавать и подписывать от моего имени заявления, представлять и получать необходимые справки и документы; а также представлять мои интересы в любых компетентных учреждениях и организациях, в том числе в Управлении спецсвязи, решать все вопросы, связанные с пересылкой вышеуказанного оружия в мой адрес; в этих целях подавать и подписывать от моего имени заявления, представлять и получать необходимые справки и документы, за меня расписываться и совершать все действия и формальности, связанные с выполнением этого поручения.</w:t>
      </w:r>
    </w:p>
    <w:p w:rsidR="00BD525A" w:rsidRDefault="00BD525A" w:rsidP="00BD7857">
      <w:pPr>
        <w:pStyle w:val="PlainText"/>
        <w:ind w:firstLine="426"/>
        <w:jc w:val="both"/>
        <w:rPr>
          <w:rFonts w:ascii="Times New Roman" w:hAnsi="Times New Roman"/>
          <w:b/>
          <w:sz w:val="22"/>
          <w:szCs w:val="22"/>
        </w:rPr>
      </w:pPr>
    </w:p>
    <w:p w:rsidR="00BD525A" w:rsidRDefault="00BD525A" w:rsidP="00075510">
      <w:pPr>
        <w:pStyle w:val="PlainText"/>
        <w:numPr>
          <w:ilvl w:val="0"/>
          <w:numId w:val="1"/>
        </w:numPr>
        <w:jc w:val="both"/>
        <w:rPr>
          <w:rFonts w:ascii="Times New Roman" w:hAnsi="Times New Roman"/>
          <w:sz w:val="22"/>
        </w:rPr>
      </w:pPr>
      <w:r>
        <w:rPr>
          <w:rFonts w:ascii="Times New Roman" w:hAnsi="Times New Roman"/>
          <w:sz w:val="22"/>
        </w:rPr>
        <w:t>Представлять мои интересы в любых компетентных учреждениях и организациях, в том числе в отделениях связи, любых курьерских службах при получении следуемых мне пенсионных выплат, компенсационных выплат, компенсаций льгот, прочих социальных выплат, с правом получения указанных денежных сумм, подавать и подписывать от моего имени любые заявления, представлять и получать документы, за меня расписываться и совершать иные действия, связанные с выполнением этого поручения.</w:t>
      </w:r>
    </w:p>
    <w:p w:rsidR="00BD525A" w:rsidRDefault="00BD525A" w:rsidP="00BD7857">
      <w:pPr>
        <w:pStyle w:val="PlainText"/>
        <w:ind w:firstLine="708"/>
        <w:jc w:val="both"/>
        <w:rPr>
          <w:rFonts w:ascii="Times New Roman" w:hAnsi="Times New Roman"/>
          <w:sz w:val="22"/>
          <w:szCs w:val="22"/>
        </w:rPr>
      </w:pPr>
    </w:p>
    <w:p w:rsidR="00BD525A" w:rsidRDefault="00BD525A" w:rsidP="00075510">
      <w:pPr>
        <w:pStyle w:val="PlainText"/>
        <w:numPr>
          <w:ilvl w:val="0"/>
          <w:numId w:val="1"/>
        </w:numPr>
        <w:jc w:val="both"/>
        <w:rPr>
          <w:rFonts w:ascii="Times New Roman" w:hAnsi="Times New Roman"/>
          <w:sz w:val="22"/>
          <w:szCs w:val="22"/>
        </w:rPr>
      </w:pPr>
      <w:r>
        <w:rPr>
          <w:rFonts w:ascii="Times New Roman" w:hAnsi="Times New Roman"/>
          <w:sz w:val="22"/>
          <w:szCs w:val="22"/>
        </w:rPr>
        <w:t xml:space="preserve">Представлять мои интересы в любых компетентных учреждениях и организациях, в любых органах государственной власти и местного самоуправления, в том числе в администрациях любого уровня, в отделениях Фонда пенсионного и социального страхования Российской Федерации, в любых органах социальной защиты населения, в  любых учреждениях здравоохранения, в медицинских учреждениях, по всем вопросам, связанным с начислением и получением следуемых мне пенсионных и иных социальных выплат, с правом предоставления банковских реквизитов для их перечисления, оформлять и получать все необходимые документы, получать следуемые мне пенсионные выплаты, компенсации льгот, прочие социальные выплаты, пособия, любые субсидии, в том числе по оплате коммунальных платежей,  с правом подписания и подачи различного рода заявлений, в том числе заявлений о снятии льгот, их предоставления, замене льгот денежной компенсацией, получать справки, информацию, </w:t>
      </w:r>
      <w:r>
        <w:rPr>
          <w:rFonts w:ascii="Times New Roman" w:hAnsi="Times New Roman" w:cs="Times New Roman"/>
          <w:sz w:val="22"/>
          <w:szCs w:val="22"/>
        </w:rPr>
        <w:t xml:space="preserve">оформлять и получать направления на исследования к специалистам, получать заключения специалистов, рецепты на получение лекарственных препаратов, выписки из моей медицинской карты, получать и выкупать лекарственные препараты, решать все вопросы, связанные с оформлением на моё имя  любой группы инвалидности, присутствовать на заседаниях комиссий ВТЭК, получать решения или заключения комиссий ВТЭК, обжаловать данные решения (заключения); получать средства жизнеобеспечения и личной гигиены; </w:t>
      </w:r>
    </w:p>
    <w:p w:rsidR="00BD525A" w:rsidRDefault="00BD525A" w:rsidP="00BD7857">
      <w:pPr>
        <w:rPr>
          <w:sz w:val="22"/>
          <w:szCs w:val="22"/>
        </w:rPr>
      </w:pPr>
    </w:p>
    <w:p w:rsidR="00BD525A" w:rsidRDefault="00BD525A" w:rsidP="00B01EE2">
      <w:pPr>
        <w:numPr>
          <w:ilvl w:val="0"/>
          <w:numId w:val="1"/>
        </w:numPr>
        <w:jc w:val="both"/>
        <w:rPr>
          <w:sz w:val="22"/>
          <w:szCs w:val="22"/>
        </w:rPr>
      </w:pPr>
      <w:bookmarkStart w:id="0" w:name="_GoBack"/>
      <w:bookmarkEnd w:id="0"/>
      <w:r>
        <w:rPr>
          <w:sz w:val="22"/>
          <w:szCs w:val="22"/>
        </w:rPr>
        <w:t>Представлять мои интересы в любых курьерских службах,  отделениях связи, почтовых отделениях, организациях и предприятиях любых форм собственности при получении любой простой и заказной корреспонденции, в том числе денежной и посылочной, денежных переводов.</w:t>
      </w:r>
    </w:p>
    <w:p w:rsidR="00BD525A" w:rsidRDefault="00BD525A" w:rsidP="00BD7857">
      <w:pPr>
        <w:rPr>
          <w:sz w:val="22"/>
          <w:szCs w:val="22"/>
        </w:rPr>
      </w:pPr>
    </w:p>
    <w:p w:rsidR="00BD525A" w:rsidRDefault="00BD525A" w:rsidP="00075510">
      <w:pPr>
        <w:numPr>
          <w:ilvl w:val="0"/>
          <w:numId w:val="1"/>
        </w:numPr>
        <w:jc w:val="both"/>
        <w:rPr>
          <w:sz w:val="22"/>
          <w:szCs w:val="22"/>
        </w:rPr>
      </w:pPr>
      <w:r>
        <w:rPr>
          <w:sz w:val="22"/>
          <w:szCs w:val="22"/>
        </w:rPr>
        <w:t>Быть моим представителем во всех компетентных органах по всем вопросам, касающимся сбора документов, необходимых для оформления субсидии на получение единовременной социальной выплаты на приобретение жилья, подать соответствующее заявление и сдать все необходимые документы в ГУ МВД России по Пермскому краю, для чего получать информацию, справки и документы, выписки и иные документы от всех учреждений, организаций, предприятий, у любых физических и юридических лиц, в том числе в органах государственной власти и местного самоуправления, администрациях любых уровней, органах внутренних дел, в их структурных подразделениях, в домоуправлениях, жилищных службах, органах ИФНС, УФМС, Центре занятости, органах технической инвентаризации и кадастрового учета объектов недвижимости, в том числе в ГУП «ЦТИ Пермского края», органах, осуществляющих государственную регистрацию прав на недвижимое имущество и сделок с ним, любых территориальных подразделениях Управления Федеральной службы государственной регистрации, кадастра и картографии, в том числе получать сведения о моих зарегистрированных правах и сведения о наличии (отсутствии) зарегистрированных на моё имя объектов недвижимости, копии финансовых лицевых счетов, справки о стаже, подавать необходимые заявления о предоставлении информации, уплачивать пошлины и сборы, госпошлину, за меня расписываться и совершать действия, связанные с данным поручением.</w:t>
      </w:r>
    </w:p>
    <w:p w:rsidR="00BD525A" w:rsidRDefault="00BD525A" w:rsidP="00BD7857"/>
    <w:p w:rsidR="00BD525A" w:rsidRDefault="00BD525A" w:rsidP="00075510">
      <w:pPr>
        <w:numPr>
          <w:ilvl w:val="0"/>
          <w:numId w:val="1"/>
        </w:numPr>
        <w:jc w:val="both"/>
        <w:rPr>
          <w:sz w:val="22"/>
          <w:szCs w:val="22"/>
        </w:rPr>
      </w:pPr>
      <w:r>
        <w:rPr>
          <w:sz w:val="22"/>
          <w:szCs w:val="22"/>
        </w:rPr>
        <w:t xml:space="preserve">Быть моим представителем во всех компетентных органах, в том числе  в органах государственной власти и местного самоуправления, администрациях любых уровней, </w:t>
      </w:r>
      <w:r>
        <w:rPr>
          <w:sz w:val="22"/>
        </w:rPr>
        <w:t xml:space="preserve">их комитетах и комиссиях, в Департаменте имущественных отношений, органах архитектуры и градостроительства, </w:t>
      </w:r>
      <w:r>
        <w:rPr>
          <w:sz w:val="22"/>
          <w:szCs w:val="22"/>
        </w:rPr>
        <w:t xml:space="preserve">органах технической инвентаризации и кадастрового учета объектов недвижимости, в ГУП «ЦТИ Пермского края», органах, осуществляющих государственную регистрацию прав на недвижимое имущество и сделок с ним, любых территориальных подразделениях Управления Федеральной службы государственной регистрации, кадастра и картографии, любых отделениях Пенсионного фонда РФ, органах ГАИ и ГИБДД, у любых работодателей, с которыми мною заключались трудовые и (или) гражданско-правовые договоры, в домоуправлениях, жилищных службах, органах ИФНС, УФМС, Центре занятости, по всем вопросам, связанным с получением любой информации, справок и документов, получать любые справки и документы, расписки, выписки от всех учреждений, организаций, предприятий, у любых физических и юридических лиц, подавать и подписывать необходимые заявления о предоставлении информации, уплачивать пошлины и сборы, в том числе госпошлину, за меня расписываться и совершать действия, связанные с данным поручением. </w:t>
      </w:r>
    </w:p>
    <w:p w:rsidR="00BD525A" w:rsidRDefault="00BD525A" w:rsidP="00BD7857"/>
    <w:p w:rsidR="00BD525A" w:rsidRDefault="00BD525A" w:rsidP="00075510">
      <w:pPr>
        <w:numPr>
          <w:ilvl w:val="0"/>
          <w:numId w:val="1"/>
        </w:numPr>
        <w:jc w:val="both"/>
        <w:rPr>
          <w:rFonts w:cs="Courier New"/>
          <w:sz w:val="22"/>
          <w:szCs w:val="22"/>
        </w:rPr>
      </w:pPr>
      <w:r>
        <w:rPr>
          <w:rFonts w:cs="Courier New"/>
          <w:sz w:val="22"/>
          <w:szCs w:val="22"/>
        </w:rPr>
        <w:t xml:space="preserve">Представлять мои интересы во всех компетентных органах и службах города Перми и Пермского края, в том числе в ЗАО «Фирма Уралгазсервис», территориальных органах Газпром Межрегионгаз Пермь, ЗАО «Газпром Газораспределение Пермь», во всех организациях и учреждениях, органах государственной власти и местного самоуправления, перед любыми юридическими и физическими лицами по всем вопросам, связанным с подведением и подключением газоснабжения к принадлежащему мне по праву собственности объекту недвижимости, расположенному по адресу: </w:t>
      </w:r>
      <w:r>
        <w:rPr>
          <w:rFonts w:cs="Courier New"/>
          <w:b/>
          <w:sz w:val="22"/>
          <w:szCs w:val="22"/>
        </w:rPr>
        <w:t>Пермский край, ………,</w:t>
      </w:r>
      <w:r>
        <w:rPr>
          <w:rFonts w:cs="Courier New"/>
          <w:sz w:val="22"/>
          <w:szCs w:val="22"/>
        </w:rPr>
        <w:t xml:space="preserve"> заключать договоры на проведение коммуникаций, на установку соответствующего оборудования, на предоставление любых услуг, представлять интересы по вопросам получения технических условий на подключение газопровода, оформление проектной документации, получения проектов договора на технический надзор за строительством газопровода, договора на первичный пуск газа, получения проектов соглашений о расторжении договоров, получать и уплачивать следуемые деньги, сдавать и получать исполнительно-техническую документацию по газоснабжению, для чего предоставляю право подавать от моего имени заявления, представлять необходимые справки и документы, в получении документов за меня расписываться и совершать все действия, связанные с выполнением данного поручения</w:t>
      </w:r>
    </w:p>
    <w:p w:rsidR="00BD525A" w:rsidRDefault="00BD525A" w:rsidP="00BD7857"/>
    <w:p w:rsidR="00BD525A" w:rsidRDefault="00BD525A" w:rsidP="00075510">
      <w:pPr>
        <w:pStyle w:val="PlainText"/>
        <w:numPr>
          <w:ilvl w:val="0"/>
          <w:numId w:val="1"/>
        </w:numPr>
        <w:jc w:val="both"/>
        <w:rPr>
          <w:rFonts w:ascii="Times New Roman" w:hAnsi="Times New Roman"/>
          <w:b/>
          <w:sz w:val="22"/>
        </w:rPr>
      </w:pPr>
      <w:r>
        <w:rPr>
          <w:rFonts w:ascii="Times New Roman" w:hAnsi="Times New Roman"/>
          <w:sz w:val="22"/>
          <w:szCs w:val="22"/>
        </w:rPr>
        <w:t>Вести мои дела, связанные с гражданским судопроизводством в государственных, муниципальных, административных органах, иных учреждениях и организациях, службе судебных приставов, любых органах исполнительного производства, во всех судебных (первой, кассационной, надзорной) инстанциях по гражданским делам со всеми правами, предоставленными законом  истцу, ответчику,  третьему лицу,  в том числе с правом подписания и подачи искового заявления и отзыва на исковое заявление, заявления об обеспечении иска, определения  порядка рассмотрения дела судьей единолично, передачи дела  мировому судье, поддержания иска, полного или частичного отказа от исковых требований, предъявления и признания встречных исковых требований, изменения предмета и основания иска, заключения мирового соглашения и соглашения по фактическим обстоятельствам, подписания заявления о пересмотре судебных актов по вновь открывшимся обстоятельствам, получения судебных актов на руки, обжалования выносимых судами постановлений, а также решений суда, действий и решений судебных приставов, предъявления исполнительного документа ко взысканию, его отзыва, с правом ведения исполнительного производства, участия в исполнительном производстве от моего имени, с правом предъявления и получения документов в службы судебных приставов, с правом уплаты госпошлины, знакомиться с материалами гражданского дела, а также с материалами исполнительного производства, получать исполнительные листы, с правом участвовать в проведении любых экспертиз, получать заключения экспертов, выписывать сведения, снимать копии, представлять доказательства, заявлять ходатайства, отводы, использовать другие средства и способы защиты, не противоречащие закону. В  этих целях доверяю представлять мои интересы во всех компетентных органах при сборе документов, требуемых для защиты  моих прав, с правом  подачи  от  моего  имени  заявлений, запросов, ходатайств и жалоб в любые инстанции, включая Верховный, Конституционный суды, прокуратуры, получения и представления необходимых справок и документов, за меня расписываться  и  совершать иные действия и формальности, связанные с выполнением данного поручения.</w:t>
      </w:r>
      <w:r>
        <w:rPr>
          <w:rFonts w:ascii="Times New Roman" w:hAnsi="Times New Roman"/>
          <w:b/>
          <w:sz w:val="22"/>
        </w:rPr>
        <w:t xml:space="preserve"> </w:t>
      </w:r>
    </w:p>
    <w:p w:rsidR="00BD525A" w:rsidRDefault="00BD525A" w:rsidP="00BD7857"/>
    <w:sectPr w:rsidR="00BD525A" w:rsidSect="00D333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43EDE"/>
    <w:multiLevelType w:val="hybridMultilevel"/>
    <w:tmpl w:val="F1D6225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7857"/>
    <w:rsid w:val="00075510"/>
    <w:rsid w:val="001E3D99"/>
    <w:rsid w:val="002D1233"/>
    <w:rsid w:val="002F227F"/>
    <w:rsid w:val="003B41DE"/>
    <w:rsid w:val="00507472"/>
    <w:rsid w:val="00563CCE"/>
    <w:rsid w:val="006F5D72"/>
    <w:rsid w:val="00872791"/>
    <w:rsid w:val="00B01EE2"/>
    <w:rsid w:val="00BD525A"/>
    <w:rsid w:val="00BD7857"/>
    <w:rsid w:val="00CD3699"/>
    <w:rsid w:val="00D33380"/>
    <w:rsid w:val="00FC079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57"/>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BD7857"/>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BD7857"/>
    <w:rPr>
      <w:rFonts w:ascii="Courier New"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581985152">
      <w:marLeft w:val="0"/>
      <w:marRight w:val="0"/>
      <w:marTop w:val="0"/>
      <w:marBottom w:val="0"/>
      <w:divBdr>
        <w:top w:val="none" w:sz="0" w:space="0" w:color="auto"/>
        <w:left w:val="none" w:sz="0" w:space="0" w:color="auto"/>
        <w:bottom w:val="none" w:sz="0" w:space="0" w:color="auto"/>
        <w:right w:val="none" w:sz="0" w:space="0" w:color="auto"/>
      </w:divBdr>
    </w:div>
    <w:div w:id="581985153">
      <w:marLeft w:val="0"/>
      <w:marRight w:val="0"/>
      <w:marTop w:val="0"/>
      <w:marBottom w:val="0"/>
      <w:divBdr>
        <w:top w:val="none" w:sz="0" w:space="0" w:color="auto"/>
        <w:left w:val="none" w:sz="0" w:space="0" w:color="auto"/>
        <w:bottom w:val="none" w:sz="0" w:space="0" w:color="auto"/>
        <w:right w:val="none" w:sz="0" w:space="0" w:color="auto"/>
      </w:divBdr>
    </w:div>
    <w:div w:id="581985154">
      <w:marLeft w:val="0"/>
      <w:marRight w:val="0"/>
      <w:marTop w:val="0"/>
      <w:marBottom w:val="0"/>
      <w:divBdr>
        <w:top w:val="none" w:sz="0" w:space="0" w:color="auto"/>
        <w:left w:val="none" w:sz="0" w:space="0" w:color="auto"/>
        <w:bottom w:val="none" w:sz="0" w:space="0" w:color="auto"/>
        <w:right w:val="none" w:sz="0" w:space="0" w:color="auto"/>
      </w:divBdr>
    </w:div>
    <w:div w:id="581985155">
      <w:marLeft w:val="0"/>
      <w:marRight w:val="0"/>
      <w:marTop w:val="0"/>
      <w:marBottom w:val="0"/>
      <w:divBdr>
        <w:top w:val="none" w:sz="0" w:space="0" w:color="auto"/>
        <w:left w:val="none" w:sz="0" w:space="0" w:color="auto"/>
        <w:bottom w:val="none" w:sz="0" w:space="0" w:color="auto"/>
        <w:right w:val="none" w:sz="0" w:space="0" w:color="auto"/>
      </w:divBdr>
    </w:div>
    <w:div w:id="581985156">
      <w:marLeft w:val="0"/>
      <w:marRight w:val="0"/>
      <w:marTop w:val="0"/>
      <w:marBottom w:val="0"/>
      <w:divBdr>
        <w:top w:val="none" w:sz="0" w:space="0" w:color="auto"/>
        <w:left w:val="none" w:sz="0" w:space="0" w:color="auto"/>
        <w:bottom w:val="none" w:sz="0" w:space="0" w:color="auto"/>
        <w:right w:val="none" w:sz="0" w:space="0" w:color="auto"/>
      </w:divBdr>
    </w:div>
    <w:div w:id="581985157">
      <w:marLeft w:val="0"/>
      <w:marRight w:val="0"/>
      <w:marTop w:val="0"/>
      <w:marBottom w:val="0"/>
      <w:divBdr>
        <w:top w:val="none" w:sz="0" w:space="0" w:color="auto"/>
        <w:left w:val="none" w:sz="0" w:space="0" w:color="auto"/>
        <w:bottom w:val="none" w:sz="0" w:space="0" w:color="auto"/>
        <w:right w:val="none" w:sz="0" w:space="0" w:color="auto"/>
      </w:divBdr>
    </w:div>
    <w:div w:id="581985158">
      <w:marLeft w:val="0"/>
      <w:marRight w:val="0"/>
      <w:marTop w:val="0"/>
      <w:marBottom w:val="0"/>
      <w:divBdr>
        <w:top w:val="none" w:sz="0" w:space="0" w:color="auto"/>
        <w:left w:val="none" w:sz="0" w:space="0" w:color="auto"/>
        <w:bottom w:val="none" w:sz="0" w:space="0" w:color="auto"/>
        <w:right w:val="none" w:sz="0" w:space="0" w:color="auto"/>
      </w:divBdr>
    </w:div>
    <w:div w:id="581985159">
      <w:marLeft w:val="0"/>
      <w:marRight w:val="0"/>
      <w:marTop w:val="0"/>
      <w:marBottom w:val="0"/>
      <w:divBdr>
        <w:top w:val="none" w:sz="0" w:space="0" w:color="auto"/>
        <w:left w:val="none" w:sz="0" w:space="0" w:color="auto"/>
        <w:bottom w:val="none" w:sz="0" w:space="0" w:color="auto"/>
        <w:right w:val="none" w:sz="0" w:space="0" w:color="auto"/>
      </w:divBdr>
    </w:div>
    <w:div w:id="581985160">
      <w:marLeft w:val="0"/>
      <w:marRight w:val="0"/>
      <w:marTop w:val="0"/>
      <w:marBottom w:val="0"/>
      <w:divBdr>
        <w:top w:val="none" w:sz="0" w:space="0" w:color="auto"/>
        <w:left w:val="none" w:sz="0" w:space="0" w:color="auto"/>
        <w:bottom w:val="none" w:sz="0" w:space="0" w:color="auto"/>
        <w:right w:val="none" w:sz="0" w:space="0" w:color="auto"/>
      </w:divBdr>
    </w:div>
    <w:div w:id="5819851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3</Pages>
  <Words>1726</Words>
  <Characters>9839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Cons114</cp:lastModifiedBy>
  <cp:revision>10</cp:revision>
  <dcterms:created xsi:type="dcterms:W3CDTF">2020-08-10T09:14:00Z</dcterms:created>
  <dcterms:modified xsi:type="dcterms:W3CDTF">2026-04-27T07:23:00Z</dcterms:modified>
</cp:coreProperties>
</file>