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A0"/>
      </w:tblPr>
      <w:tblGrid>
        <w:gridCol w:w="4896"/>
        <w:gridCol w:w="5027"/>
      </w:tblGrid>
      <w:tr w:rsidR="00BC24F6" w:rsidTr="00E6435B">
        <w:tc>
          <w:tcPr>
            <w:tcW w:w="4896" w:type="dxa"/>
          </w:tcPr>
          <w:p w:rsidR="00BC24F6" w:rsidRDefault="00BC24F6" w:rsidP="002C3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27" w:type="dxa"/>
          </w:tcPr>
          <w:p w:rsidR="00BC24F6" w:rsidRDefault="00BC24F6" w:rsidP="002C3CA2">
            <w:pPr>
              <w:tabs>
                <w:tab w:val="left" w:pos="3296"/>
                <w:tab w:val="right" w:pos="4811"/>
              </w:tabs>
              <w:jc w:val="right"/>
            </w:pPr>
            <w:r>
              <w:rPr>
                <w:sz w:val="22"/>
              </w:rPr>
              <w:t xml:space="preserve">Компетентному  нотариусу </w:t>
            </w:r>
          </w:p>
          <w:p w:rsidR="00BC24F6" w:rsidRDefault="00BC24F6" w:rsidP="002C3CA2">
            <w:pPr>
              <w:ind w:firstLine="720"/>
              <w:jc w:val="right"/>
              <w:rPr>
                <w:sz w:val="22"/>
              </w:rPr>
            </w:pPr>
          </w:p>
          <w:p w:rsidR="00BC24F6" w:rsidRDefault="00BC24F6" w:rsidP="002C3CA2">
            <w:pPr>
              <w:ind w:firstLine="720"/>
              <w:jc w:val="right"/>
            </w:pPr>
            <w:r>
              <w:rPr>
                <w:sz w:val="22"/>
              </w:rPr>
              <w:t>гр. ФИО,</w:t>
            </w:r>
          </w:p>
          <w:p w:rsidR="00BC24F6" w:rsidRDefault="00BC24F6" w:rsidP="002C3CA2">
            <w:pPr>
              <w:ind w:firstLine="720"/>
              <w:jc w:val="right"/>
            </w:pPr>
            <w:r>
              <w:rPr>
                <w:sz w:val="22"/>
              </w:rPr>
              <w:t>дата рождения,</w:t>
            </w:r>
          </w:p>
          <w:p w:rsidR="00BC24F6" w:rsidRDefault="00BC24F6" w:rsidP="002C3CA2">
            <w:pPr>
              <w:ind w:firstLine="720"/>
              <w:jc w:val="right"/>
            </w:pPr>
            <w:r>
              <w:rPr>
                <w:sz w:val="22"/>
              </w:rPr>
              <w:t>пол ____,</w:t>
            </w:r>
          </w:p>
          <w:p w:rsidR="00BC24F6" w:rsidRDefault="00BC24F6" w:rsidP="002C3CA2">
            <w:pPr>
              <w:ind w:firstLine="720"/>
              <w:jc w:val="right"/>
            </w:pPr>
            <w:r>
              <w:rPr>
                <w:sz w:val="22"/>
              </w:rPr>
              <w:t xml:space="preserve"> место рождения: ___________,</w:t>
            </w:r>
          </w:p>
          <w:p w:rsidR="00BC24F6" w:rsidRDefault="00BC24F6" w:rsidP="002C3CA2">
            <w:pPr>
              <w:ind w:firstLine="72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паспорт __________ </w:t>
            </w:r>
          </w:p>
          <w:p w:rsidR="00BC24F6" w:rsidRDefault="00BC24F6" w:rsidP="002C3CA2">
            <w:pPr>
              <w:ind w:firstLine="720"/>
              <w:jc w:val="right"/>
            </w:pPr>
            <w:r w:rsidRPr="00CC1E9F">
              <w:rPr>
                <w:i/>
                <w:sz w:val="22"/>
              </w:rPr>
              <w:t>(номер, кем и когда выдан)</w:t>
            </w:r>
            <w:r>
              <w:rPr>
                <w:sz w:val="22"/>
              </w:rPr>
              <w:t>,</w:t>
            </w:r>
          </w:p>
          <w:p w:rsidR="00BC24F6" w:rsidRDefault="00BC24F6" w:rsidP="002C3CA2">
            <w:pPr>
              <w:ind w:firstLine="72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место регистрации:                                                                   _________________, </w:t>
            </w:r>
          </w:p>
          <w:p w:rsidR="00BC24F6" w:rsidRDefault="00BC24F6" w:rsidP="002C3CA2">
            <w:pPr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Тел._________________</w:t>
            </w:r>
          </w:p>
        </w:tc>
      </w:tr>
    </w:tbl>
    <w:p w:rsidR="00BC24F6" w:rsidRDefault="00BC24F6" w:rsidP="00E6435B">
      <w:pPr>
        <w:ind w:firstLine="720"/>
        <w:jc w:val="center"/>
        <w:rPr>
          <w:b/>
          <w:sz w:val="22"/>
          <w:szCs w:val="22"/>
        </w:rPr>
      </w:pPr>
    </w:p>
    <w:p w:rsidR="00BC24F6" w:rsidRPr="008C1D09" w:rsidRDefault="00BC24F6" w:rsidP="00E6435B">
      <w:pPr>
        <w:ind w:firstLine="720"/>
        <w:jc w:val="center"/>
        <w:rPr>
          <w:sz w:val="28"/>
          <w:szCs w:val="28"/>
        </w:rPr>
      </w:pPr>
      <w:r w:rsidRPr="008C1D09">
        <w:rPr>
          <w:b/>
          <w:sz w:val="28"/>
          <w:szCs w:val="28"/>
        </w:rPr>
        <w:t>ЗАЯВЛЕНИЕ</w:t>
      </w:r>
    </w:p>
    <w:p w:rsidR="00BC24F6" w:rsidRDefault="00BC24F6" w:rsidP="00E6435B">
      <w:pPr>
        <w:ind w:firstLine="720"/>
        <w:jc w:val="center"/>
        <w:rPr>
          <w:b/>
          <w:sz w:val="22"/>
          <w:szCs w:val="22"/>
        </w:rPr>
      </w:pPr>
    </w:p>
    <w:p w:rsidR="00BC24F6" w:rsidRDefault="00BC24F6" w:rsidP="00E6435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7416B0">
        <w:rPr>
          <w:b/>
          <w:sz w:val="22"/>
          <w:szCs w:val="22"/>
        </w:rPr>
        <w:t>ФИО НАСЛЕДНИКА</w:t>
      </w:r>
      <w:r>
        <w:rPr>
          <w:sz w:val="22"/>
          <w:szCs w:val="22"/>
        </w:rPr>
        <w:t xml:space="preserve">, настоящим заявлением ставлю в известность об отказе от причитающейся мне по закону и (или) завещанию доли в наследственном имуществе, в чем бы оно не заключалось и где бы оно не находилось, оставшемся после смерти отца/матери </w:t>
      </w:r>
      <w:r w:rsidRPr="007416B0">
        <w:rPr>
          <w:b/>
          <w:sz w:val="22"/>
          <w:szCs w:val="22"/>
        </w:rPr>
        <w:t>ФИО НАСЛЕДОДАТЕЛЯ</w:t>
      </w:r>
      <w:r>
        <w:rPr>
          <w:sz w:val="22"/>
          <w:szCs w:val="22"/>
        </w:rPr>
        <w:t xml:space="preserve">, умершего </w:t>
      </w:r>
      <w:r w:rsidRPr="007416B0">
        <w:rPr>
          <w:b/>
          <w:sz w:val="22"/>
          <w:szCs w:val="22"/>
        </w:rPr>
        <w:t>ДАТА СМЕРТИ</w:t>
      </w:r>
      <w:r>
        <w:rPr>
          <w:sz w:val="22"/>
          <w:szCs w:val="22"/>
        </w:rPr>
        <w:t xml:space="preserve">, зарегистрированного на день открытия наследства  по адресу: </w:t>
      </w:r>
      <w:r w:rsidRPr="007416B0">
        <w:rPr>
          <w:b/>
          <w:sz w:val="22"/>
          <w:szCs w:val="22"/>
        </w:rPr>
        <w:t>АДРЕС НАСЛЕДОДАТЕЛЯ</w:t>
      </w:r>
      <w:r>
        <w:rPr>
          <w:sz w:val="22"/>
          <w:szCs w:val="22"/>
        </w:rPr>
        <w:t>.</w:t>
      </w:r>
    </w:p>
    <w:p w:rsidR="00BC24F6" w:rsidRDefault="00BC24F6" w:rsidP="00E6435B">
      <w:pPr>
        <w:jc w:val="both"/>
        <w:rPr>
          <w:sz w:val="22"/>
          <w:szCs w:val="22"/>
        </w:rPr>
      </w:pPr>
    </w:p>
    <w:p w:rsidR="00BC24F6" w:rsidRDefault="00BC24F6" w:rsidP="00E6435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Мне известно, что наследник вправе отказаться от наследства в пользу других лиц или без указания лиц, в пользу которых он отказывается от наследственного имущества,</w:t>
      </w:r>
      <w:r w:rsidRPr="00A47516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в том числе от имущества, о котором неизвестно на </w:t>
      </w:r>
      <w:r>
        <w:rPr>
          <w:color w:val="000000"/>
          <w:spacing w:val="-2"/>
          <w:sz w:val="22"/>
          <w:szCs w:val="22"/>
        </w:rPr>
        <w:t>момент подписания данного заявления; на</w:t>
      </w:r>
      <w:r>
        <w:rPr>
          <w:sz w:val="22"/>
          <w:szCs w:val="22"/>
        </w:rPr>
        <w:t>следник вправе отказаться от наследства в течение срока, установленного для принятия наследства, в т. ч. в случае, когда он принял наследство; не допускается отказ от наследства с оговорками или под условием; отказ от части причитающегося наследнику наследства не допускается; отказ от наследства не может быть впоследствии изменен или взят обратно.</w:t>
      </w:r>
    </w:p>
    <w:p w:rsidR="00BC24F6" w:rsidRDefault="00BC24F6" w:rsidP="00865278">
      <w:pPr>
        <w:pStyle w:val="1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BC24F6" w:rsidRPr="00D30DE9" w:rsidRDefault="00BC24F6" w:rsidP="00865278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D30DE9">
        <w:rPr>
          <w:rFonts w:ascii="Times New Roman" w:hAnsi="Times New Roman" w:cs="Times New Roman"/>
          <w:sz w:val="22"/>
          <w:szCs w:val="22"/>
        </w:rPr>
        <w:t xml:space="preserve">Российская Федерация Пермский край </w:t>
      </w:r>
      <w:r w:rsidRPr="00BF4A15">
        <w:rPr>
          <w:rFonts w:ascii="Times New Roman" w:hAnsi="Times New Roman" w:cs="Times New Roman"/>
          <w:i/>
          <w:sz w:val="22"/>
          <w:szCs w:val="22"/>
        </w:rPr>
        <w:t>город Пермь</w:t>
      </w:r>
    </w:p>
    <w:p w:rsidR="00BC24F6" w:rsidRPr="00D30DE9" w:rsidRDefault="00BC24F6" w:rsidP="00865278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D30DE9">
        <w:rPr>
          <w:rFonts w:ascii="Times New Roman" w:hAnsi="Times New Roman" w:cs="Times New Roman"/>
          <w:i/>
          <w:sz w:val="22"/>
          <w:szCs w:val="22"/>
        </w:rPr>
        <w:t xml:space="preserve">Дата </w:t>
      </w:r>
      <w:r>
        <w:rPr>
          <w:rFonts w:ascii="Times New Roman" w:hAnsi="Times New Roman" w:cs="Times New Roman"/>
          <w:i/>
          <w:sz w:val="22"/>
          <w:szCs w:val="22"/>
        </w:rPr>
        <w:t>п</w:t>
      </w:r>
      <w:r w:rsidRPr="00D30DE9">
        <w:rPr>
          <w:rFonts w:ascii="Times New Roman" w:hAnsi="Times New Roman" w:cs="Times New Roman"/>
          <w:i/>
          <w:sz w:val="22"/>
          <w:szCs w:val="22"/>
        </w:rPr>
        <w:t>рописью</w:t>
      </w:r>
    </w:p>
    <w:p w:rsidR="00BC24F6" w:rsidRDefault="00BC24F6" w:rsidP="00865278">
      <w:pPr>
        <w:ind w:firstLine="720"/>
        <w:jc w:val="both"/>
        <w:rPr>
          <w:sz w:val="22"/>
        </w:rPr>
      </w:pPr>
    </w:p>
    <w:p w:rsidR="00BC24F6" w:rsidRDefault="00BC24F6" w:rsidP="00865278">
      <w:pPr>
        <w:ind w:firstLine="720"/>
        <w:jc w:val="both"/>
      </w:pPr>
      <w:r>
        <w:rPr>
          <w:b/>
          <w:sz w:val="22"/>
        </w:rPr>
        <w:t>ПОДПИСЬ</w:t>
      </w:r>
    </w:p>
    <w:p w:rsidR="00BC24F6" w:rsidRDefault="00BC24F6" w:rsidP="00E6435B">
      <w:pPr>
        <w:ind w:firstLine="720"/>
        <w:jc w:val="both"/>
        <w:rPr>
          <w:sz w:val="22"/>
          <w:szCs w:val="22"/>
        </w:rPr>
      </w:pPr>
    </w:p>
    <w:p w:rsidR="00BC24F6" w:rsidRDefault="00BC24F6" w:rsidP="0075380D">
      <w:pPr>
        <w:jc w:val="both"/>
      </w:pPr>
      <w:bookmarkStart w:id="0" w:name="_GoBack"/>
      <w:bookmarkEnd w:id="0"/>
    </w:p>
    <w:sectPr w:rsidR="00BC24F6" w:rsidSect="005B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35B"/>
    <w:rsid w:val="00022F27"/>
    <w:rsid w:val="0007602F"/>
    <w:rsid w:val="000D2C0F"/>
    <w:rsid w:val="000D511B"/>
    <w:rsid w:val="001972D0"/>
    <w:rsid w:val="001D35AE"/>
    <w:rsid w:val="001D6B6F"/>
    <w:rsid w:val="00233390"/>
    <w:rsid w:val="002407E8"/>
    <w:rsid w:val="00275F5C"/>
    <w:rsid w:val="002B516B"/>
    <w:rsid w:val="002B638C"/>
    <w:rsid w:val="002C3CA2"/>
    <w:rsid w:val="002C66D8"/>
    <w:rsid w:val="002D01A5"/>
    <w:rsid w:val="00331F10"/>
    <w:rsid w:val="0035501A"/>
    <w:rsid w:val="003A0CCF"/>
    <w:rsid w:val="004018C9"/>
    <w:rsid w:val="00435FBE"/>
    <w:rsid w:val="00450974"/>
    <w:rsid w:val="004522C1"/>
    <w:rsid w:val="00482687"/>
    <w:rsid w:val="004E3DDB"/>
    <w:rsid w:val="005B79CA"/>
    <w:rsid w:val="005E4394"/>
    <w:rsid w:val="006D17FE"/>
    <w:rsid w:val="006D2FAF"/>
    <w:rsid w:val="007416B0"/>
    <w:rsid w:val="0075380D"/>
    <w:rsid w:val="0076782C"/>
    <w:rsid w:val="00780888"/>
    <w:rsid w:val="007B5700"/>
    <w:rsid w:val="007C614A"/>
    <w:rsid w:val="007E2D69"/>
    <w:rsid w:val="00865278"/>
    <w:rsid w:val="00870A31"/>
    <w:rsid w:val="008A435F"/>
    <w:rsid w:val="008B61C4"/>
    <w:rsid w:val="008C1D09"/>
    <w:rsid w:val="008F4C6C"/>
    <w:rsid w:val="009A6B4E"/>
    <w:rsid w:val="009A7DFF"/>
    <w:rsid w:val="009D041E"/>
    <w:rsid w:val="00A07714"/>
    <w:rsid w:val="00A47516"/>
    <w:rsid w:val="00AE1A50"/>
    <w:rsid w:val="00B565D0"/>
    <w:rsid w:val="00B82A72"/>
    <w:rsid w:val="00BB6809"/>
    <w:rsid w:val="00BC24F6"/>
    <w:rsid w:val="00BD2117"/>
    <w:rsid w:val="00BF4A15"/>
    <w:rsid w:val="00C57540"/>
    <w:rsid w:val="00CC1E9F"/>
    <w:rsid w:val="00D30DE9"/>
    <w:rsid w:val="00D40914"/>
    <w:rsid w:val="00D525DB"/>
    <w:rsid w:val="00E51956"/>
    <w:rsid w:val="00E55556"/>
    <w:rsid w:val="00E6435B"/>
    <w:rsid w:val="00E77BB2"/>
    <w:rsid w:val="00E82C2D"/>
    <w:rsid w:val="00ED7B78"/>
    <w:rsid w:val="00F4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5B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uiPriority w:val="99"/>
    <w:rsid w:val="008B61C4"/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197</Words>
  <Characters>1128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</dc:creator>
  <cp:keywords/>
  <dc:description/>
  <cp:lastModifiedBy>Cons114</cp:lastModifiedBy>
  <cp:revision>29</cp:revision>
  <dcterms:created xsi:type="dcterms:W3CDTF">2020-08-07T04:36:00Z</dcterms:created>
  <dcterms:modified xsi:type="dcterms:W3CDTF">2026-04-27T07:31:00Z</dcterms:modified>
</cp:coreProperties>
</file>