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A0"/>
      </w:tblPr>
      <w:tblGrid>
        <w:gridCol w:w="4896"/>
        <w:gridCol w:w="5027"/>
      </w:tblGrid>
      <w:tr w:rsidR="002F5C8D" w:rsidTr="00795C91">
        <w:tc>
          <w:tcPr>
            <w:tcW w:w="4896" w:type="dxa"/>
          </w:tcPr>
          <w:p w:rsidR="002F5C8D" w:rsidRDefault="002F5C8D">
            <w:pPr>
              <w:ind w:hanging="108"/>
            </w:pPr>
            <w:r>
              <w:rPr>
                <w:b/>
                <w:sz w:val="22"/>
              </w:rPr>
              <w:t xml:space="preserve">        </w:t>
            </w:r>
          </w:p>
          <w:p w:rsidR="002F5C8D" w:rsidRDefault="002F5C8D">
            <w:pPr>
              <w:ind w:firstLine="720"/>
              <w:jc w:val="both"/>
              <w:rPr>
                <w:sz w:val="22"/>
              </w:rPr>
            </w:pPr>
          </w:p>
        </w:tc>
        <w:tc>
          <w:tcPr>
            <w:tcW w:w="5027" w:type="dxa"/>
          </w:tcPr>
          <w:p w:rsidR="002F5C8D" w:rsidRDefault="002F5C8D">
            <w:pPr>
              <w:tabs>
                <w:tab w:val="left" w:pos="3296"/>
                <w:tab w:val="right" w:pos="4811"/>
              </w:tabs>
              <w:jc w:val="right"/>
            </w:pPr>
            <w:r>
              <w:rPr>
                <w:sz w:val="22"/>
              </w:rPr>
              <w:t xml:space="preserve">Компетентному  нотариусу </w:t>
            </w:r>
          </w:p>
          <w:p w:rsidR="002F5C8D" w:rsidRDefault="002F5C8D">
            <w:pPr>
              <w:ind w:firstLine="720"/>
              <w:jc w:val="right"/>
              <w:rPr>
                <w:sz w:val="22"/>
              </w:rPr>
            </w:pPr>
          </w:p>
          <w:p w:rsidR="002F5C8D" w:rsidRDefault="002F5C8D">
            <w:pPr>
              <w:ind w:firstLine="720"/>
              <w:jc w:val="right"/>
            </w:pPr>
            <w:r>
              <w:rPr>
                <w:sz w:val="22"/>
              </w:rPr>
              <w:t>гр. ФИО,</w:t>
            </w:r>
          </w:p>
          <w:p w:rsidR="002F5C8D" w:rsidRDefault="002F5C8D">
            <w:pPr>
              <w:ind w:firstLine="720"/>
              <w:jc w:val="right"/>
            </w:pPr>
            <w:r>
              <w:rPr>
                <w:sz w:val="22"/>
              </w:rPr>
              <w:t>дата рождения,</w:t>
            </w:r>
          </w:p>
          <w:p w:rsidR="002F5C8D" w:rsidRDefault="002F5C8D">
            <w:pPr>
              <w:ind w:firstLine="720"/>
              <w:jc w:val="right"/>
            </w:pPr>
            <w:r>
              <w:rPr>
                <w:sz w:val="22"/>
              </w:rPr>
              <w:t>пол ____,</w:t>
            </w:r>
          </w:p>
          <w:p w:rsidR="002F5C8D" w:rsidRDefault="002F5C8D">
            <w:pPr>
              <w:ind w:firstLine="720"/>
              <w:jc w:val="right"/>
            </w:pPr>
            <w:r>
              <w:rPr>
                <w:sz w:val="22"/>
              </w:rPr>
              <w:t xml:space="preserve"> место рождения: ___________,</w:t>
            </w:r>
          </w:p>
          <w:p w:rsidR="002F5C8D" w:rsidRDefault="002F5C8D">
            <w:pPr>
              <w:ind w:firstLine="720"/>
              <w:jc w:val="right"/>
              <w:rPr>
                <w:sz w:val="22"/>
              </w:rPr>
            </w:pPr>
            <w:r>
              <w:rPr>
                <w:sz w:val="22"/>
              </w:rPr>
              <w:t xml:space="preserve">паспорт __________ </w:t>
            </w:r>
          </w:p>
          <w:p w:rsidR="002F5C8D" w:rsidRDefault="002F5C8D">
            <w:pPr>
              <w:ind w:firstLine="720"/>
              <w:jc w:val="right"/>
            </w:pPr>
            <w:r w:rsidRPr="00CC1E9F">
              <w:rPr>
                <w:i/>
                <w:sz w:val="22"/>
              </w:rPr>
              <w:t>(номер, кем и когда выдан)</w:t>
            </w:r>
            <w:r>
              <w:rPr>
                <w:sz w:val="22"/>
              </w:rPr>
              <w:t>,</w:t>
            </w:r>
          </w:p>
          <w:p w:rsidR="002F5C8D" w:rsidRDefault="002F5C8D">
            <w:pPr>
              <w:ind w:firstLine="720"/>
              <w:jc w:val="right"/>
              <w:rPr>
                <w:sz w:val="22"/>
              </w:rPr>
            </w:pPr>
            <w:r>
              <w:rPr>
                <w:sz w:val="22"/>
              </w:rPr>
              <w:t xml:space="preserve">место регистрации:                                                                   _________________, </w:t>
            </w:r>
          </w:p>
          <w:p w:rsidR="002F5C8D" w:rsidRDefault="002F5C8D">
            <w:pPr>
              <w:ind w:firstLine="720"/>
              <w:jc w:val="right"/>
            </w:pPr>
            <w:r>
              <w:rPr>
                <w:sz w:val="22"/>
              </w:rPr>
              <w:t>Тел._________________</w:t>
            </w:r>
          </w:p>
        </w:tc>
      </w:tr>
    </w:tbl>
    <w:p w:rsidR="002F5C8D" w:rsidRDefault="002F5C8D" w:rsidP="00795C91">
      <w:pPr>
        <w:ind w:firstLine="720"/>
        <w:jc w:val="center"/>
        <w:rPr>
          <w:b/>
          <w:sz w:val="28"/>
          <w:szCs w:val="28"/>
        </w:rPr>
      </w:pPr>
    </w:p>
    <w:p w:rsidR="002F5C8D" w:rsidRPr="00334BED" w:rsidRDefault="002F5C8D" w:rsidP="00795C91">
      <w:pPr>
        <w:ind w:firstLine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2F5C8D" w:rsidRDefault="002F5C8D" w:rsidP="00795C91">
      <w:pPr>
        <w:ind w:firstLine="720"/>
        <w:jc w:val="both"/>
        <w:rPr>
          <w:b/>
          <w:sz w:val="22"/>
          <w:szCs w:val="32"/>
        </w:rPr>
      </w:pPr>
    </w:p>
    <w:p w:rsidR="002F5C8D" w:rsidRDefault="002F5C8D" w:rsidP="00795C91">
      <w:pPr>
        <w:ind w:firstLine="720"/>
        <w:jc w:val="both"/>
      </w:pPr>
      <w:r>
        <w:rPr>
          <w:sz w:val="22"/>
        </w:rPr>
        <w:t xml:space="preserve">Гр-н/ка </w:t>
      </w:r>
      <w:r w:rsidRPr="00CC1E9F">
        <w:rPr>
          <w:b/>
          <w:sz w:val="22"/>
        </w:rPr>
        <w:t>ФИО НАСЛЕДОДАТЕЛЯ</w:t>
      </w:r>
      <w:r>
        <w:rPr>
          <w:sz w:val="22"/>
        </w:rPr>
        <w:t xml:space="preserve"> умер/ла </w:t>
      </w:r>
      <w:r>
        <w:rPr>
          <w:b/>
          <w:sz w:val="22"/>
        </w:rPr>
        <w:t xml:space="preserve">ДАТА </w:t>
      </w:r>
      <w:r w:rsidRPr="00CC1E9F">
        <w:rPr>
          <w:b/>
          <w:sz w:val="22"/>
        </w:rPr>
        <w:t>СМЕРТИ</w:t>
      </w:r>
      <w:r>
        <w:rPr>
          <w:sz w:val="22"/>
        </w:rPr>
        <w:t xml:space="preserve">, постоянно проживал/а и был/а зарегистрирован/а по адресу: </w:t>
      </w:r>
      <w:r>
        <w:rPr>
          <w:b/>
          <w:sz w:val="22"/>
        </w:rPr>
        <w:t>АДРЕС НАСЛЕДОДАТЕЛЯ</w:t>
      </w:r>
      <w:r>
        <w:rPr>
          <w:sz w:val="22"/>
        </w:rPr>
        <w:t xml:space="preserve">. </w:t>
      </w:r>
    </w:p>
    <w:p w:rsidR="002F5C8D" w:rsidRDefault="002F5C8D" w:rsidP="00795C91">
      <w:pPr>
        <w:ind w:firstLine="720"/>
        <w:jc w:val="both"/>
        <w:rPr>
          <w:sz w:val="22"/>
        </w:rPr>
      </w:pPr>
    </w:p>
    <w:p w:rsidR="002F5C8D" w:rsidRDefault="002F5C8D" w:rsidP="00795C91">
      <w:pPr>
        <w:ind w:firstLine="720"/>
        <w:jc w:val="both"/>
      </w:pPr>
      <w:r>
        <w:rPr>
          <w:sz w:val="22"/>
        </w:rPr>
        <w:t>Наследниками по закону являются:</w:t>
      </w:r>
    </w:p>
    <w:p w:rsidR="002F5C8D" w:rsidRDefault="002F5C8D" w:rsidP="00795C91">
      <w:pPr>
        <w:ind w:firstLine="720"/>
        <w:jc w:val="both"/>
      </w:pPr>
      <w:r>
        <w:rPr>
          <w:b/>
          <w:sz w:val="22"/>
        </w:rPr>
        <w:t>ФИО НАСЛЕДНИКА 1</w:t>
      </w:r>
      <w:r>
        <w:rPr>
          <w:sz w:val="22"/>
        </w:rPr>
        <w:t xml:space="preserve">, зарегистрированный/ая по адресу: </w:t>
      </w:r>
      <w:r w:rsidRPr="00CC1E9F">
        <w:rPr>
          <w:b/>
          <w:sz w:val="22"/>
        </w:rPr>
        <w:t>АДРЕС НАСЛЕДНИКА</w:t>
      </w:r>
      <w:r>
        <w:rPr>
          <w:sz w:val="22"/>
        </w:rPr>
        <w:t>.</w:t>
      </w:r>
    </w:p>
    <w:p w:rsidR="002F5C8D" w:rsidRDefault="002F5C8D" w:rsidP="00795C91">
      <w:pPr>
        <w:ind w:firstLine="720"/>
        <w:jc w:val="both"/>
      </w:pPr>
      <w:r w:rsidRPr="00CC1E9F">
        <w:rPr>
          <w:b/>
          <w:sz w:val="22"/>
        </w:rPr>
        <w:t>ФИО НАСЛЕДНИКА 2</w:t>
      </w:r>
      <w:r>
        <w:rPr>
          <w:sz w:val="22"/>
        </w:rPr>
        <w:t xml:space="preserve">, зарегистрированный/ая по адресу: </w:t>
      </w:r>
      <w:r w:rsidRPr="00CC1E9F">
        <w:rPr>
          <w:b/>
          <w:sz w:val="22"/>
        </w:rPr>
        <w:t>АДРЕС НАСЛЕДНИКА</w:t>
      </w:r>
      <w:r>
        <w:rPr>
          <w:sz w:val="22"/>
        </w:rPr>
        <w:t>.</w:t>
      </w:r>
    </w:p>
    <w:p w:rsidR="002F5C8D" w:rsidRDefault="002F5C8D" w:rsidP="00795C91">
      <w:pPr>
        <w:ind w:firstLine="720"/>
        <w:jc w:val="both"/>
        <w:rPr>
          <w:sz w:val="22"/>
        </w:rPr>
      </w:pPr>
    </w:p>
    <w:p w:rsidR="002F5C8D" w:rsidRDefault="002F5C8D" w:rsidP="00795C91">
      <w:pPr>
        <w:ind w:firstLine="720"/>
        <w:jc w:val="both"/>
      </w:pPr>
      <w:r>
        <w:rPr>
          <w:sz w:val="22"/>
        </w:rPr>
        <w:t>Наследственное имущество состоит из:</w:t>
      </w:r>
    </w:p>
    <w:p w:rsidR="002F5C8D" w:rsidRPr="001B4131" w:rsidRDefault="002F5C8D" w:rsidP="00795C91">
      <w:pPr>
        <w:ind w:firstLine="720"/>
        <w:jc w:val="both"/>
        <w:rPr>
          <w:i/>
        </w:rPr>
      </w:pPr>
      <w:r w:rsidRPr="001B4131">
        <w:rPr>
          <w:i/>
          <w:sz w:val="22"/>
        </w:rPr>
        <w:t>Квартир</w:t>
      </w:r>
      <w:r>
        <w:rPr>
          <w:i/>
          <w:sz w:val="22"/>
        </w:rPr>
        <w:t>ы</w:t>
      </w:r>
      <w:r w:rsidRPr="001B4131">
        <w:rPr>
          <w:i/>
          <w:sz w:val="22"/>
        </w:rPr>
        <w:t xml:space="preserve">, расположенной по адресу: ____________. </w:t>
      </w:r>
    </w:p>
    <w:p w:rsidR="002F5C8D" w:rsidRPr="001B4131" w:rsidRDefault="002F5C8D" w:rsidP="00795C91">
      <w:pPr>
        <w:ind w:firstLine="720"/>
        <w:jc w:val="both"/>
        <w:rPr>
          <w:i/>
        </w:rPr>
      </w:pPr>
      <w:r w:rsidRPr="001B4131">
        <w:rPr>
          <w:i/>
          <w:sz w:val="22"/>
        </w:rPr>
        <w:t>Правах на денежные средства, хранящи</w:t>
      </w:r>
      <w:r>
        <w:rPr>
          <w:i/>
          <w:sz w:val="22"/>
        </w:rPr>
        <w:t>х</w:t>
      </w:r>
      <w:r w:rsidRPr="001B4131">
        <w:rPr>
          <w:i/>
          <w:sz w:val="22"/>
        </w:rPr>
        <w:t xml:space="preserve">ся во вкладах в </w:t>
      </w:r>
      <w:r w:rsidRPr="0076227E">
        <w:rPr>
          <w:b/>
          <w:sz w:val="22"/>
        </w:rPr>
        <w:t>НАИМЕНОВАНИЕ БАНКА</w:t>
      </w:r>
      <w:r w:rsidRPr="001B4131">
        <w:rPr>
          <w:i/>
          <w:sz w:val="22"/>
        </w:rPr>
        <w:t>.</w:t>
      </w:r>
    </w:p>
    <w:p w:rsidR="002F5C8D" w:rsidRDefault="002F5C8D" w:rsidP="00795C91">
      <w:pPr>
        <w:ind w:firstLine="720"/>
        <w:jc w:val="both"/>
      </w:pPr>
      <w:r>
        <w:rPr>
          <w:sz w:val="22"/>
        </w:rPr>
        <w:t>Иного имущества, в чем бы ни заключалось и где бы ни находилось.</w:t>
      </w:r>
    </w:p>
    <w:p w:rsidR="002F5C8D" w:rsidRDefault="002F5C8D" w:rsidP="00795C91">
      <w:pPr>
        <w:ind w:firstLine="720"/>
        <w:jc w:val="both"/>
        <w:rPr>
          <w:sz w:val="22"/>
        </w:rPr>
      </w:pPr>
    </w:p>
    <w:p w:rsidR="002F5C8D" w:rsidRDefault="002F5C8D" w:rsidP="00795C91">
      <w:pPr>
        <w:ind w:firstLine="720"/>
        <w:jc w:val="both"/>
      </w:pPr>
      <w:r>
        <w:rPr>
          <w:sz w:val="22"/>
        </w:rPr>
        <w:t>Я, ФИО НАСЛЕДНИКА 1, настоящим заявлением наследство принимаю по всем основаниям, в том числе ввиду отказа в мою пользу наследников и прошу выдать мне в установленные законом сроки после предъявления всех необходимых документов свидетельство о праве на наследство по любым основаниям.</w:t>
      </w:r>
    </w:p>
    <w:p w:rsidR="002F5C8D" w:rsidRDefault="002F5C8D" w:rsidP="00795C91">
      <w:pPr>
        <w:ind w:firstLine="720"/>
        <w:jc w:val="both"/>
      </w:pPr>
      <w:r>
        <w:rPr>
          <w:sz w:val="22"/>
        </w:rPr>
        <w:t xml:space="preserve">Других наследников первой очереди, </w:t>
      </w:r>
      <w:r w:rsidRPr="00CC1E9F">
        <w:rPr>
          <w:sz w:val="22"/>
        </w:rPr>
        <w:t xml:space="preserve">второй очереди </w:t>
      </w:r>
      <w:r w:rsidRPr="00CC1E9F">
        <w:rPr>
          <w:i/>
          <w:sz w:val="22"/>
        </w:rPr>
        <w:t>(если заявление подает наследник второй очереди)</w:t>
      </w:r>
      <w:r w:rsidRPr="00CC1E9F">
        <w:rPr>
          <w:sz w:val="22"/>
        </w:rPr>
        <w:t>,</w:t>
      </w:r>
      <w:r>
        <w:rPr>
          <w:sz w:val="22"/>
        </w:rPr>
        <w:t xml:space="preserve"> наследников по праву представления, а также нетрудоспособных лиц, которые находились бы на иждивении наследодателя не менее одного года до его смерти, не имеется. </w:t>
      </w:r>
      <w:r w:rsidRPr="00FE19BE">
        <w:rPr>
          <w:b/>
          <w:sz w:val="22"/>
        </w:rPr>
        <w:t xml:space="preserve">ИЛИ </w:t>
      </w:r>
      <w:r>
        <w:rPr>
          <w:sz w:val="22"/>
        </w:rPr>
        <w:t xml:space="preserve">О наличии других наследников мне неизвестно. </w:t>
      </w:r>
    </w:p>
    <w:p w:rsidR="002F5C8D" w:rsidRDefault="002F5C8D" w:rsidP="00795C91">
      <w:pPr>
        <w:ind w:firstLine="720"/>
        <w:jc w:val="both"/>
      </w:pPr>
      <w:r>
        <w:rPr>
          <w:sz w:val="22"/>
        </w:rPr>
        <w:t>Наследников, предусмотренных ст. 1149 Гражданского кодекса Российской Федерации, а также нетрудоспособных лиц, которые находились бы на иждивении наследодателя не менее одного года до его смерти, не имеется.</w:t>
      </w:r>
    </w:p>
    <w:p w:rsidR="002F5C8D" w:rsidRDefault="002F5C8D" w:rsidP="00795C91">
      <w:pPr>
        <w:ind w:firstLine="720"/>
        <w:jc w:val="both"/>
      </w:pPr>
      <w:r>
        <w:rPr>
          <w:sz w:val="22"/>
        </w:rPr>
        <w:t>Мне известно о том, что, принимая наследство, я принимаю все долги наследодателя.</w:t>
      </w:r>
    </w:p>
    <w:p w:rsidR="002F5C8D" w:rsidRDefault="002F5C8D" w:rsidP="00795C91">
      <w:pPr>
        <w:ind w:firstLine="720"/>
        <w:jc w:val="both"/>
      </w:pPr>
      <w:r>
        <w:rPr>
          <w:sz w:val="22"/>
        </w:rPr>
        <w:t>Ст. 1117 (недостойные наследники) Гражданского кодекса Российской Федерации  мне известна, а именно: «не наследуют ни по закону, ни по завещанию граждане, которые своими умышленными противоправными действиями, направленными против наследодателя, его наследников, воли наследодателя способствовали увеличению им доли наследства»</w:t>
      </w:r>
    </w:p>
    <w:p w:rsidR="002F5C8D" w:rsidRDefault="002F5C8D" w:rsidP="00C67915">
      <w:pPr>
        <w:pStyle w:val="1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2F5C8D" w:rsidRPr="00D30DE9" w:rsidRDefault="002F5C8D" w:rsidP="00C67915">
      <w:pPr>
        <w:pStyle w:val="1"/>
        <w:ind w:firstLine="708"/>
        <w:jc w:val="both"/>
        <w:rPr>
          <w:rFonts w:ascii="Times New Roman" w:hAnsi="Times New Roman" w:cs="Times New Roman"/>
        </w:rPr>
      </w:pPr>
      <w:r w:rsidRPr="00D30DE9">
        <w:rPr>
          <w:rFonts w:ascii="Times New Roman" w:hAnsi="Times New Roman" w:cs="Times New Roman"/>
          <w:sz w:val="22"/>
          <w:szCs w:val="22"/>
        </w:rPr>
        <w:t xml:space="preserve">Российская Федерация Пермский край </w:t>
      </w:r>
      <w:r w:rsidRPr="00BF4A15">
        <w:rPr>
          <w:rFonts w:ascii="Times New Roman" w:hAnsi="Times New Roman" w:cs="Times New Roman"/>
          <w:i/>
          <w:sz w:val="22"/>
          <w:szCs w:val="22"/>
        </w:rPr>
        <w:t>город Пермь</w:t>
      </w:r>
    </w:p>
    <w:p w:rsidR="002F5C8D" w:rsidRPr="00D30DE9" w:rsidRDefault="002F5C8D" w:rsidP="00C67915">
      <w:pPr>
        <w:pStyle w:val="1"/>
        <w:ind w:firstLine="708"/>
        <w:jc w:val="both"/>
        <w:rPr>
          <w:rFonts w:ascii="Times New Roman" w:hAnsi="Times New Roman" w:cs="Times New Roman"/>
        </w:rPr>
      </w:pPr>
      <w:r w:rsidRPr="00D30DE9">
        <w:rPr>
          <w:rFonts w:ascii="Times New Roman" w:hAnsi="Times New Roman" w:cs="Times New Roman"/>
          <w:i/>
          <w:sz w:val="22"/>
          <w:szCs w:val="22"/>
        </w:rPr>
        <w:t xml:space="preserve">Дата </w:t>
      </w:r>
      <w:r>
        <w:rPr>
          <w:rFonts w:ascii="Times New Roman" w:hAnsi="Times New Roman" w:cs="Times New Roman"/>
          <w:i/>
          <w:sz w:val="22"/>
          <w:szCs w:val="22"/>
        </w:rPr>
        <w:t>п</w:t>
      </w:r>
      <w:r w:rsidRPr="00D30DE9">
        <w:rPr>
          <w:rFonts w:ascii="Times New Roman" w:hAnsi="Times New Roman" w:cs="Times New Roman"/>
          <w:i/>
          <w:sz w:val="22"/>
          <w:szCs w:val="22"/>
        </w:rPr>
        <w:t>рописью</w:t>
      </w:r>
    </w:p>
    <w:p w:rsidR="002F5C8D" w:rsidRDefault="002F5C8D" w:rsidP="00C67915">
      <w:pPr>
        <w:ind w:firstLine="720"/>
        <w:jc w:val="both"/>
        <w:rPr>
          <w:sz w:val="22"/>
        </w:rPr>
      </w:pPr>
    </w:p>
    <w:p w:rsidR="002F5C8D" w:rsidRDefault="002F5C8D" w:rsidP="00C67915">
      <w:pPr>
        <w:ind w:firstLine="720"/>
        <w:jc w:val="both"/>
      </w:pPr>
      <w:r>
        <w:rPr>
          <w:b/>
          <w:sz w:val="22"/>
        </w:rPr>
        <w:t>ПОДПИСЬ</w:t>
      </w:r>
    </w:p>
    <w:p w:rsidR="002F5C8D" w:rsidRDefault="002F5C8D" w:rsidP="00C67915">
      <w:pPr>
        <w:ind w:firstLine="720"/>
        <w:jc w:val="both"/>
        <w:rPr>
          <w:sz w:val="22"/>
          <w:szCs w:val="22"/>
        </w:rPr>
      </w:pPr>
    </w:p>
    <w:p w:rsidR="002F5C8D" w:rsidRDefault="002F5C8D" w:rsidP="00C67915">
      <w:pPr>
        <w:pStyle w:val="1"/>
        <w:ind w:firstLine="708"/>
        <w:jc w:val="both"/>
      </w:pPr>
    </w:p>
    <w:sectPr w:rsidR="002F5C8D" w:rsidSect="007D7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C91"/>
    <w:rsid w:val="00050B70"/>
    <w:rsid w:val="00056FC6"/>
    <w:rsid w:val="00075400"/>
    <w:rsid w:val="0010085B"/>
    <w:rsid w:val="00104D5F"/>
    <w:rsid w:val="0011509D"/>
    <w:rsid w:val="00142F28"/>
    <w:rsid w:val="001B4131"/>
    <w:rsid w:val="00256A8D"/>
    <w:rsid w:val="002B46D3"/>
    <w:rsid w:val="002F5C8D"/>
    <w:rsid w:val="00311C14"/>
    <w:rsid w:val="00326542"/>
    <w:rsid w:val="00334BED"/>
    <w:rsid w:val="00427019"/>
    <w:rsid w:val="00443E6A"/>
    <w:rsid w:val="004806C9"/>
    <w:rsid w:val="00521275"/>
    <w:rsid w:val="00573A17"/>
    <w:rsid w:val="005A6A4F"/>
    <w:rsid w:val="00695348"/>
    <w:rsid w:val="0069758B"/>
    <w:rsid w:val="006D3428"/>
    <w:rsid w:val="007551BB"/>
    <w:rsid w:val="0076227E"/>
    <w:rsid w:val="0077301B"/>
    <w:rsid w:val="00795C91"/>
    <w:rsid w:val="007A3A40"/>
    <w:rsid w:val="007B786E"/>
    <w:rsid w:val="007D7EA0"/>
    <w:rsid w:val="008852E8"/>
    <w:rsid w:val="008F023D"/>
    <w:rsid w:val="00913374"/>
    <w:rsid w:val="0099484C"/>
    <w:rsid w:val="009D3C1B"/>
    <w:rsid w:val="009F4874"/>
    <w:rsid w:val="00A0271C"/>
    <w:rsid w:val="00AA3170"/>
    <w:rsid w:val="00AB3830"/>
    <w:rsid w:val="00BE24DB"/>
    <w:rsid w:val="00BF4A15"/>
    <w:rsid w:val="00C51D00"/>
    <w:rsid w:val="00C5312A"/>
    <w:rsid w:val="00C67915"/>
    <w:rsid w:val="00C8422C"/>
    <w:rsid w:val="00CB0B2F"/>
    <w:rsid w:val="00CB65B1"/>
    <w:rsid w:val="00CC1E9F"/>
    <w:rsid w:val="00D30DE9"/>
    <w:rsid w:val="00DA16DC"/>
    <w:rsid w:val="00DA7F1B"/>
    <w:rsid w:val="00DC24F3"/>
    <w:rsid w:val="00DC69AF"/>
    <w:rsid w:val="00E4518D"/>
    <w:rsid w:val="00ED72A2"/>
    <w:rsid w:val="00F901AB"/>
    <w:rsid w:val="00FB6156"/>
    <w:rsid w:val="00FC3A5B"/>
    <w:rsid w:val="00FD68DF"/>
    <w:rsid w:val="00FE1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C91"/>
    <w:pPr>
      <w:suppressAutoHyphens/>
    </w:pPr>
    <w:rPr>
      <w:rFonts w:ascii="Times New Roman" w:eastAsia="Times New Roman" w:hAnsi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Текст1"/>
    <w:basedOn w:val="Normal"/>
    <w:uiPriority w:val="99"/>
    <w:rsid w:val="00ED72A2"/>
    <w:rPr>
      <w:rFonts w:ascii="Courier New" w:eastAsia="Calibri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4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Pages>1</Pages>
  <Words>314</Words>
  <Characters>1790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Notarius</dc:creator>
  <cp:keywords/>
  <dc:description/>
  <cp:lastModifiedBy>Cons114</cp:lastModifiedBy>
  <cp:revision>30</cp:revision>
  <dcterms:created xsi:type="dcterms:W3CDTF">2020-08-07T04:25:00Z</dcterms:created>
  <dcterms:modified xsi:type="dcterms:W3CDTF">2026-04-27T07:31:00Z</dcterms:modified>
</cp:coreProperties>
</file>